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873DC">
        <w:rPr>
          <w:rFonts w:ascii="Arial" w:hAnsi="Arial" w:cs="Arial"/>
          <w:sz w:val="16"/>
        </w:rPr>
        <w:t>1</w:t>
      </w:r>
      <w:r w:rsidR="00823539">
        <w:rPr>
          <w:rFonts w:ascii="Arial" w:hAnsi="Arial" w:cs="Arial"/>
          <w:sz w:val="16"/>
        </w:rPr>
        <w:t>7</w:t>
      </w:r>
    </w:p>
    <w:tbl>
      <w:tblPr>
        <w:tblW w:w="1088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0"/>
        <w:gridCol w:w="283"/>
        <w:gridCol w:w="142"/>
        <w:gridCol w:w="567"/>
        <w:gridCol w:w="425"/>
        <w:gridCol w:w="709"/>
        <w:gridCol w:w="127"/>
        <w:gridCol w:w="15"/>
        <w:gridCol w:w="425"/>
        <w:gridCol w:w="567"/>
        <w:gridCol w:w="142"/>
        <w:gridCol w:w="425"/>
        <w:gridCol w:w="567"/>
        <w:gridCol w:w="64"/>
        <w:gridCol w:w="78"/>
        <w:gridCol w:w="1985"/>
      </w:tblGrid>
      <w:tr w:rsidR="005939DF" w:rsidRPr="004201E6" w:rsidTr="002847C0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F4D03" w:rsidP="004201E6">
            <w:pPr>
              <w:jc w:val="center"/>
              <w:rPr>
                <w:rFonts w:ascii="Arial" w:hAnsi="Arial" w:cs="Arial"/>
                <w:b/>
              </w:rPr>
            </w:pPr>
            <w:r w:rsidRPr="000F4D03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14"/>
            <w:tcBorders>
              <w:right w:val="single" w:sz="4" w:space="0" w:color="auto"/>
            </w:tcBorders>
          </w:tcPr>
          <w:p w:rsidR="00AA448E" w:rsidRDefault="00467BB2" w:rsidP="00EC10AA">
            <w:pPr>
              <w:jc w:val="left"/>
              <w:rPr>
                <w:rFonts w:ascii="Arial" w:hAnsi="Arial" w:cs="Arial"/>
                <w:sz w:val="32"/>
              </w:rPr>
            </w:pPr>
            <w:r w:rsidRPr="00467BB2">
              <w:rPr>
                <w:rFonts w:ascii="Arial" w:hAnsi="Arial" w:cs="Arial"/>
                <w:sz w:val="32"/>
              </w:rPr>
              <w:t xml:space="preserve">NOTICE </w:t>
            </w:r>
            <w:r w:rsidR="00823539" w:rsidRPr="00823539">
              <w:rPr>
                <w:rFonts w:ascii="Arial" w:hAnsi="Arial" w:cs="Arial"/>
                <w:sz w:val="32"/>
              </w:rPr>
              <w:t>OF PREVIOUS CONVICTIONS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0F4D03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67BB2" w:rsidRDefault="00467BB2" w:rsidP="00467BB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  <w:r w:rsidRPr="00467BB2">
              <w:rPr>
                <w:rFonts w:ascii="Arial" w:hAnsi="Arial" w:cs="Arial"/>
                <w:i/>
              </w:rPr>
              <w:t xml:space="preserve"> </w:t>
            </w:r>
          </w:p>
          <w:p w:rsidR="00AA448E" w:rsidRPr="00C352B0" w:rsidRDefault="00467BB2" w:rsidP="00467BB2">
            <w:pPr>
              <w:jc w:val="left"/>
              <w:rPr>
                <w:rFonts w:ascii="Arial" w:hAnsi="Arial" w:cs="Arial"/>
                <w:sz w:val="20"/>
              </w:rPr>
            </w:pPr>
            <w:r w:rsidRPr="00467BB2">
              <w:rPr>
                <w:rFonts w:ascii="Arial" w:hAnsi="Arial" w:cs="Arial"/>
                <w:sz w:val="20"/>
              </w:rPr>
              <w:t xml:space="preserve">Section </w:t>
            </w:r>
            <w:r w:rsidR="00823539" w:rsidRPr="00823539">
              <w:rPr>
                <w:rFonts w:ascii="Arial" w:hAnsi="Arial" w:cs="Arial"/>
                <w:sz w:val="20"/>
              </w:rPr>
              <w:t>62D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0" w:rsidRPr="004201E6" w:rsidRDefault="002847C0" w:rsidP="002847C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2847C0" w:rsidRPr="004201E6" w:rsidRDefault="002847C0" w:rsidP="002847C0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2847C0" w:rsidP="00284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34E9B">
        <w:trPr>
          <w:trHeight w:hRule="exact" w:val="120"/>
        </w:trPr>
        <w:tc>
          <w:tcPr>
            <w:tcW w:w="10881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634E9B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F4D03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69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F4D0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634E9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F4D0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634E9B">
        <w:trPr>
          <w:trHeight w:val="360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B70E4D" w:rsidRDefault="00823539" w:rsidP="0082353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charged</w:t>
            </w:r>
          </w:p>
        </w:tc>
      </w:tr>
      <w:tr w:rsidR="00634E9B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634E9B">
            <w:pPr>
              <w:spacing w:before="60" w:after="60"/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</w:t>
            </w:r>
            <w:r w:rsidRPr="00B70E4D"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9" w:name="Text14"/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4E9B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E9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 w:rsidR="00634E9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634E9B" w:rsidRPr="00B70E4D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B70E4D" w:rsidRDefault="00634E9B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134" w:type="dxa"/>
            <w:gridSpan w:val="4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9B" w:rsidRPr="00FE691E" w:rsidRDefault="00634E9B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4E9B" w:rsidRPr="00FE691E" w:rsidRDefault="00634E9B" w:rsidP="00FC0A6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27F43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7F43" w:rsidRPr="00B70E4D" w:rsidRDefault="00E27F4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F43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F4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7F43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F4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 w:rsidR="00E27F4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7F43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7F43" w:rsidRPr="004B6B8D" w:rsidRDefault="00E27F43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43" w:rsidRPr="00FE691E" w:rsidRDefault="00E27F43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7F43" w:rsidRPr="00FE691E" w:rsidRDefault="00E27F43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467BB2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7BB2" w:rsidRPr="00B70E4D" w:rsidRDefault="00467BB2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67BB2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BB2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7BB2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67BB2" w:rsidRPr="00B70E4D" w:rsidRDefault="000F4D03" w:rsidP="00FC0A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BB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 w:rsidR="00467BB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7BB2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7BB2" w:rsidRPr="004B6B8D" w:rsidRDefault="00467BB2" w:rsidP="00FC0A6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7BB2" w:rsidRPr="00471444" w:rsidRDefault="00467BB2" w:rsidP="00FC0A6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634E9B">
        <w:trPr>
          <w:trHeight w:val="2252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539" w:rsidRDefault="00823539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Charges against you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</w:p>
          <w:p w:rsidR="00467BB2" w:rsidRDefault="000F4D03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0"/>
          </w:p>
          <w:p w:rsidR="00467BB2" w:rsidRDefault="00467BB2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  <w:p w:rsidR="00823539" w:rsidRDefault="00823539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  <w:p w:rsidR="00634E9B" w:rsidRDefault="00634E9B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  <w:p w:rsidR="00634E9B" w:rsidRDefault="00634E9B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  <w:p w:rsidR="00823539" w:rsidRPr="00823539" w:rsidRDefault="00823539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If you are convicted of these offences, the following previous convicti</w:t>
            </w:r>
            <w:r w:rsidR="009820E4">
              <w:rPr>
                <w:rFonts w:ascii="Arial" w:hAnsi="Arial" w:cs="Arial"/>
                <w:spacing w:val="-2"/>
                <w:sz w:val="20"/>
                <w:lang w:val="en-US"/>
              </w:rPr>
              <w:t>ons will be alleged against you:</w:t>
            </w:r>
          </w:p>
          <w:p w:rsidR="00823539" w:rsidRDefault="000F4D03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823539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823539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23539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23539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23539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823539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1"/>
          </w:p>
          <w:p w:rsidR="00823539" w:rsidRDefault="00823539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823539" w:rsidRDefault="00823539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634E9B" w:rsidRDefault="00634E9B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634E9B" w:rsidRDefault="00634E9B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:rsidR="00823539" w:rsidRPr="00823539" w:rsidRDefault="00823539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You should attend Court or have a solicitor attend for you.</w:t>
            </w:r>
          </w:p>
          <w:p w:rsidR="00823539" w:rsidRPr="00823539" w:rsidRDefault="00823539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If you fail to attend:</w:t>
            </w:r>
          </w:p>
          <w:p w:rsidR="00823539" w:rsidRPr="00823539" w:rsidRDefault="00823539" w:rsidP="00823539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•</w:t>
            </w: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ab/>
              <w:t>the matter may be dealt with without you, or</w:t>
            </w:r>
          </w:p>
          <w:p w:rsidR="00391FDF" w:rsidRPr="00391FDF" w:rsidRDefault="00823539" w:rsidP="00823539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>•</w:t>
            </w:r>
            <w:r w:rsidRPr="00823539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a warrant may be issued for your arrest.</w:t>
            </w:r>
          </w:p>
        </w:tc>
      </w:tr>
      <w:tr w:rsidR="00323626" w:rsidRPr="004201E6" w:rsidTr="00634E9B">
        <w:trPr>
          <w:trHeight w:val="360"/>
        </w:trPr>
        <w:tc>
          <w:tcPr>
            <w:tcW w:w="10881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323626" w:rsidP="003236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or agency alleging previous convictions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B70E4D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FE691E" w:rsidRDefault="00323626" w:rsidP="0084143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3626" w:rsidRPr="004B6B8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626" w:rsidRPr="00FE691E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23626" w:rsidRPr="004201E6" w:rsidTr="00634E9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3626" w:rsidRPr="00B70E4D" w:rsidRDefault="00323626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23626" w:rsidRPr="00B70E4D" w:rsidRDefault="000F4D03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362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 w:rsidR="0032362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3626" w:rsidRPr="004201E6" w:rsidTr="00634E9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3626" w:rsidRPr="004B6B8D" w:rsidRDefault="00323626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8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3626" w:rsidRPr="00471444" w:rsidRDefault="00323626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2C1D95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</w:p>
        </w:tc>
        <w:tc>
          <w:tcPr>
            <w:tcW w:w="5670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634E9B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9873DC" w:rsidRPr="004201E6" w:rsidTr="00634E9B">
        <w:trPr>
          <w:trHeight w:val="312"/>
        </w:trPr>
        <w:tc>
          <w:tcPr>
            <w:tcW w:w="10881" w:type="dxa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4201E6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9873DC" w:rsidRPr="00B774F3" w:rsidRDefault="009873DC" w:rsidP="000E54C3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0E54C3" w:rsidRDefault="000E54C3" w:rsidP="00CD7307"/>
    <w:p w:rsidR="000D0186" w:rsidRDefault="000E54C3" w:rsidP="00CD7307">
      <w:r>
        <w:br w:type="page"/>
      </w:r>
    </w:p>
    <w:p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9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0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1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2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9637DD" w:rsidRDefault="009637DD" w:rsidP="009637DD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9637DD" w:rsidRPr="00A61404" w:rsidRDefault="000F4D03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61404">
              <w:rPr>
                <w:rFonts w:ascii="Arial" w:hAnsi="Arial" w:cs="Arial"/>
                <w:sz w:val="20"/>
              </w:rPr>
              <w:t>personally;</w:t>
            </w:r>
          </w:p>
          <w:p w:rsidR="009637DD" w:rsidRPr="00A61404" w:rsidRDefault="000F4D03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96004">
              <w:rPr>
                <w:rFonts w:ascii="Arial" w:hAnsi="Arial" w:cs="Arial"/>
                <w:sz w:val="20"/>
              </w:rPr>
              <w:t>by prepaid post</w:t>
            </w:r>
            <w:r w:rsidR="009637DD" w:rsidRPr="00A61404">
              <w:rPr>
                <w:rFonts w:ascii="Arial" w:hAnsi="Arial" w:cs="Arial"/>
                <w:sz w:val="20"/>
              </w:rPr>
              <w:t>;</w:t>
            </w:r>
          </w:p>
          <w:p w:rsidR="009637DD" w:rsidRPr="001027FE" w:rsidRDefault="000F4D03" w:rsidP="009637DD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="009637D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9637DD">
              <w:rPr>
                <w:rFonts w:ascii="Arial" w:hAnsi="Arial" w:cs="Arial"/>
                <w:sz w:val="20"/>
              </w:rPr>
              <w:t xml:space="preserve">   </w:t>
            </w:r>
            <w:r w:rsidR="009637DD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9637DD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637D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 w:rsidR="009637D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D018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8" w:name="Text33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4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0" w:name="Text35"/>
            <w:r w:rsidR="000F4D03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F4D03">
              <w:rPr>
                <w:rFonts w:ascii="Arial" w:hAnsi="Arial" w:cs="Arial"/>
                <w:sz w:val="20"/>
              </w:rPr>
            </w:r>
            <w:r w:rsidR="000F4D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F4D03"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6A" w:rsidRDefault="00FC0A6A">
      <w:r>
        <w:separator/>
      </w:r>
    </w:p>
  </w:endnote>
  <w:endnote w:type="continuationSeparator" w:id="0">
    <w:p w:rsidR="00FC0A6A" w:rsidRDefault="00FC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1A" w:rsidRDefault="006C05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1A" w:rsidRDefault="006C05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1A" w:rsidRPr="006C051A" w:rsidRDefault="006C051A">
    <w:pPr>
      <w:pStyle w:val="Footer"/>
      <w:rPr>
        <w:sz w:val="14"/>
      </w:rPr>
    </w:pPr>
    <w:r w:rsidRPr="006C051A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6A" w:rsidRDefault="00FC0A6A">
      <w:r>
        <w:separator/>
      </w:r>
    </w:p>
  </w:footnote>
  <w:footnote w:type="continuationSeparator" w:id="0">
    <w:p w:rsidR="00FC0A6A" w:rsidRDefault="00FC0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6A" w:rsidRDefault="000F4D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A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A6A" w:rsidRDefault="00FC0A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6A" w:rsidRPr="001F6478" w:rsidRDefault="000F4D03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FC0A6A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6C051A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FC0A6A" w:rsidRDefault="00FC0A6A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1A" w:rsidRDefault="006C0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4D03"/>
    <w:rsid w:val="00101CE5"/>
    <w:rsid w:val="001027FE"/>
    <w:rsid w:val="00106073"/>
    <w:rsid w:val="00110A4E"/>
    <w:rsid w:val="00116AFC"/>
    <w:rsid w:val="001228E9"/>
    <w:rsid w:val="0012355B"/>
    <w:rsid w:val="00130856"/>
    <w:rsid w:val="00132620"/>
    <w:rsid w:val="00134772"/>
    <w:rsid w:val="00135D38"/>
    <w:rsid w:val="00137837"/>
    <w:rsid w:val="00154F5C"/>
    <w:rsid w:val="00162AA0"/>
    <w:rsid w:val="00182D22"/>
    <w:rsid w:val="00191B0C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47C0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E5409"/>
    <w:rsid w:val="00404F2C"/>
    <w:rsid w:val="0041619E"/>
    <w:rsid w:val="004201E6"/>
    <w:rsid w:val="004341FB"/>
    <w:rsid w:val="00445396"/>
    <w:rsid w:val="004546A3"/>
    <w:rsid w:val="00457C33"/>
    <w:rsid w:val="00465426"/>
    <w:rsid w:val="00467BB2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0966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4E9B"/>
    <w:rsid w:val="00636E98"/>
    <w:rsid w:val="00645136"/>
    <w:rsid w:val="0065149E"/>
    <w:rsid w:val="00657428"/>
    <w:rsid w:val="00660178"/>
    <w:rsid w:val="00662869"/>
    <w:rsid w:val="006729C2"/>
    <w:rsid w:val="006736D6"/>
    <w:rsid w:val="0067592C"/>
    <w:rsid w:val="006945D0"/>
    <w:rsid w:val="00694D8A"/>
    <w:rsid w:val="0069504B"/>
    <w:rsid w:val="006B2611"/>
    <w:rsid w:val="006B594B"/>
    <w:rsid w:val="006C051A"/>
    <w:rsid w:val="006C55F6"/>
    <w:rsid w:val="006D096A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A46D3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539"/>
    <w:rsid w:val="00825068"/>
    <w:rsid w:val="0083155C"/>
    <w:rsid w:val="00837A1A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637DD"/>
    <w:rsid w:val="009711BE"/>
    <w:rsid w:val="009820E4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5020D"/>
    <w:rsid w:val="00A61BF9"/>
    <w:rsid w:val="00A867B9"/>
    <w:rsid w:val="00A9259D"/>
    <w:rsid w:val="00AA23C3"/>
    <w:rsid w:val="00AA448E"/>
    <w:rsid w:val="00AA5BC0"/>
    <w:rsid w:val="00AD142D"/>
    <w:rsid w:val="00AD76A5"/>
    <w:rsid w:val="00AE33F9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3C7A"/>
    <w:rsid w:val="00B7096A"/>
    <w:rsid w:val="00B70E4D"/>
    <w:rsid w:val="00B71488"/>
    <w:rsid w:val="00B74607"/>
    <w:rsid w:val="00B774F3"/>
    <w:rsid w:val="00B92536"/>
    <w:rsid w:val="00B947C4"/>
    <w:rsid w:val="00BA4CEC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B3A93"/>
    <w:rsid w:val="00CC456B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27F43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EF7250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73597"/>
    <w:rsid w:val="00F75DC8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5C167-0C06-4C9E-AB34-14DFDB598FF9}"/>
</file>

<file path=customXml/itemProps2.xml><?xml version="1.0" encoding="utf-8"?>
<ds:datastoreItem xmlns:ds="http://schemas.openxmlformats.org/officeDocument/2006/customXml" ds:itemID="{F2D4F63F-B5DB-4840-8C57-ADD611103361}"/>
</file>

<file path=customXml/itemProps3.xml><?xml version="1.0" encoding="utf-8"?>
<ds:datastoreItem xmlns:ds="http://schemas.openxmlformats.org/officeDocument/2006/customXml" ds:itemID="{5AA37544-932B-4EDC-8220-6C6D16ABBCF9}"/>
</file>

<file path=customXml/itemProps4.xml><?xml version="1.0" encoding="utf-8"?>
<ds:datastoreItem xmlns:ds="http://schemas.openxmlformats.org/officeDocument/2006/customXml" ds:itemID="{BA6E2D95-4A20-4806-8CE7-4CF37174F2E2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12</TotalTime>
  <Pages>3</Pages>
  <Words>252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15 - Notice to Defendant as to Penalty</vt:lpstr>
    </vt:vector>
  </TitlesOfParts>
  <Company>South Australian Government</Company>
  <LinksUpToDate>false</LinksUpToDate>
  <CharactersWithSpaces>2497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17 - Notice of Previous Convictions</dc:title>
  <dc:creator>Courts Administration Authority</dc:creator>
  <cp:lastModifiedBy>kcspoc</cp:lastModifiedBy>
  <cp:revision>12</cp:revision>
  <cp:lastPrinted>2014-04-30T00:52:00Z</cp:lastPrinted>
  <dcterms:created xsi:type="dcterms:W3CDTF">2015-07-15T00:42:00Z</dcterms:created>
  <dcterms:modified xsi:type="dcterms:W3CDTF">2015-09-17T05:46:00Z</dcterms:modified>
</cp:coreProperties>
</file>